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C21BE" w14:textId="6FB8A147" w:rsidR="00EE4ACF" w:rsidRPr="00EC7702" w:rsidRDefault="00AF03A7" w:rsidP="00EE4ACF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val="en-US" w:eastAsia="en-GB"/>
        </w:rPr>
      </w:pPr>
      <w:r>
        <w:rPr>
          <w:rFonts w:eastAsia="Times New Roman" w:cstheme="minorHAnsi"/>
          <w:b/>
          <w:bCs/>
          <w:kern w:val="36"/>
          <w:sz w:val="44"/>
          <w:szCs w:val="44"/>
          <w:lang w:eastAsia="en-GB"/>
        </w:rPr>
        <w:t>Forres Sandle Manor</w:t>
      </w:r>
    </w:p>
    <w:p w14:paraId="76673E67" w14:textId="77777777" w:rsidR="00EE4ACF" w:rsidRPr="00F6425E" w:rsidRDefault="00EE4ACF" w:rsidP="00EE4ACF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 w:rsidRPr="00F6425E">
        <w:rPr>
          <w:rFonts w:ascii="Calibri" w:eastAsia="Times New Roman" w:hAnsi="Calibri" w:cs="Times New Roman"/>
          <w:sz w:val="24"/>
          <w:szCs w:val="24"/>
          <w:lang w:val="en-US" w:eastAsia="en-GB"/>
        </w:rPr>
        <w:t> </w:t>
      </w:r>
    </w:p>
    <w:p w14:paraId="71D1E116" w14:textId="2E8BE2E2" w:rsidR="00EE4ACF" w:rsidRPr="00F6425E" w:rsidRDefault="00AF03A7" w:rsidP="00EE4ACF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>
        <w:rPr>
          <w:rFonts w:ascii="Calibri" w:eastAsia="Times New Roman" w:hAnsi="Calibri" w:cs="Times New Roman"/>
          <w:sz w:val="28"/>
          <w:szCs w:val="28"/>
          <w:lang w:val="en-US" w:eastAsia="en-GB"/>
        </w:rPr>
        <w:t>Fordingbridge, Hampshire, SP6 1DS</w:t>
      </w:r>
    </w:p>
    <w:p w14:paraId="1BB509F2" w14:textId="77777777" w:rsidR="00EE4ACF" w:rsidRPr="00F6425E" w:rsidRDefault="00EE4ACF" w:rsidP="00EE4ACF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 w:rsidRPr="00F6425E">
        <w:rPr>
          <w:rFonts w:ascii="Calibri" w:eastAsia="Times New Roman" w:hAnsi="Calibri" w:cs="Times New Roman"/>
          <w:b/>
          <w:bCs/>
          <w:sz w:val="28"/>
          <w:szCs w:val="28"/>
          <w:lang w:val="en-US" w:eastAsia="en-GB"/>
        </w:rPr>
        <w:t> </w:t>
      </w:r>
    </w:p>
    <w:p w14:paraId="0B4B539F" w14:textId="3AB1DF99" w:rsidR="00EE4ACF" w:rsidRDefault="00510F9A" w:rsidP="00EE4AC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72"/>
          <w:szCs w:val="72"/>
          <w:lang w:val="en-US" w:eastAsia="en-GB"/>
        </w:rPr>
      </w:pPr>
      <w:r>
        <w:rPr>
          <w:rFonts w:ascii="Calibri" w:eastAsia="Times New Roman" w:hAnsi="Calibri" w:cs="Times New Roman"/>
          <w:b/>
          <w:bCs/>
          <w:sz w:val="72"/>
          <w:szCs w:val="72"/>
          <w:lang w:val="en-US" w:eastAsia="en-GB"/>
        </w:rPr>
        <w:t>Receptionist</w:t>
      </w:r>
    </w:p>
    <w:p w14:paraId="63D3B1E8" w14:textId="2988F5AD" w:rsidR="00EE4ACF" w:rsidRPr="000565A9" w:rsidRDefault="00EE4ACF" w:rsidP="00EE4ACF">
      <w:pPr>
        <w:spacing w:after="0" w:line="240" w:lineRule="auto"/>
        <w:jc w:val="center"/>
        <w:rPr>
          <w:rFonts w:ascii="Calibri" w:eastAsia="Times New Roman" w:hAnsi="Calibri" w:cs="Times New Roman"/>
          <w:sz w:val="10"/>
          <w:lang w:val="en-US" w:eastAsia="en-GB"/>
        </w:rPr>
      </w:pPr>
      <w:r w:rsidRPr="000565A9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(</w:t>
      </w:r>
      <w:r w:rsidR="004D1348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Part</w:t>
      </w:r>
      <w:r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 xml:space="preserve"> Time</w:t>
      </w:r>
      <w:r w:rsidR="0020736B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, permanent</w:t>
      </w:r>
      <w:r w:rsidR="004D1348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, term-time plus</w:t>
      </w:r>
      <w:r w:rsidRPr="000565A9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)</w:t>
      </w:r>
    </w:p>
    <w:p w14:paraId="4B5D057F" w14:textId="77777777" w:rsidR="00EE4ACF" w:rsidRPr="00F6425E" w:rsidRDefault="00EE4ACF" w:rsidP="00EE4ACF">
      <w:pPr>
        <w:spacing w:after="0" w:line="240" w:lineRule="auto"/>
        <w:rPr>
          <w:rFonts w:ascii="Calibri" w:eastAsia="Times New Roman" w:hAnsi="Calibri" w:cs="Times New Roman"/>
          <w:lang w:val="en-US" w:eastAsia="en-GB"/>
        </w:rPr>
      </w:pPr>
      <w:r w:rsidRPr="00F6425E">
        <w:rPr>
          <w:rFonts w:ascii="Calibri" w:eastAsia="Times New Roman" w:hAnsi="Calibri" w:cs="Times New Roman"/>
          <w:sz w:val="24"/>
          <w:szCs w:val="24"/>
          <w:lang w:val="en-US" w:eastAsia="en-GB"/>
        </w:rPr>
        <w:t> </w:t>
      </w:r>
    </w:p>
    <w:p w14:paraId="7A048BCC" w14:textId="77777777" w:rsidR="00510F9A" w:rsidRDefault="00AE42E9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 xml:space="preserve">For </w:t>
      </w:r>
      <w:r w:rsidR="00510F9A">
        <w:rPr>
          <w:rFonts w:cs="Arial"/>
          <w:color w:val="231F20"/>
          <w:lang w:val="en"/>
        </w:rPr>
        <w:t>September</w:t>
      </w:r>
      <w:r>
        <w:rPr>
          <w:rFonts w:cs="Arial"/>
          <w:color w:val="231F20"/>
          <w:lang w:val="en"/>
        </w:rPr>
        <w:t xml:space="preserve"> 20</w:t>
      </w:r>
      <w:r w:rsidR="00AF03A7">
        <w:rPr>
          <w:rFonts w:cs="Arial"/>
          <w:color w:val="231F20"/>
          <w:lang w:val="en"/>
        </w:rPr>
        <w:t>23</w:t>
      </w:r>
      <w:r w:rsidR="004D1348">
        <w:rPr>
          <w:rFonts w:cs="Arial"/>
          <w:color w:val="231F20"/>
          <w:lang w:val="en"/>
        </w:rPr>
        <w:t xml:space="preserve"> (or soon thereafter)</w:t>
      </w:r>
      <w:r>
        <w:rPr>
          <w:rFonts w:cs="Arial"/>
          <w:color w:val="231F20"/>
          <w:lang w:val="en"/>
        </w:rPr>
        <w:t xml:space="preserve">, </w:t>
      </w:r>
      <w:r w:rsidR="00AF03A7">
        <w:rPr>
          <w:rFonts w:cs="Arial"/>
          <w:color w:val="231F20"/>
          <w:lang w:val="en"/>
        </w:rPr>
        <w:t>Forres Sandle Manor</w:t>
      </w:r>
      <w:r w:rsidR="004B55D8" w:rsidRPr="00A83B02">
        <w:rPr>
          <w:rFonts w:cs="Arial"/>
          <w:color w:val="231F20"/>
          <w:lang w:val="en"/>
        </w:rPr>
        <w:t xml:space="preserve"> seeks to appoint </w:t>
      </w:r>
      <w:r w:rsidR="00A83B02" w:rsidRPr="00A83B02">
        <w:rPr>
          <w:rFonts w:cs="Arial"/>
          <w:color w:val="231F20"/>
          <w:lang w:val="en"/>
        </w:rPr>
        <w:t>a</w:t>
      </w:r>
      <w:r w:rsidR="004D1348">
        <w:rPr>
          <w:rFonts w:cs="Arial"/>
          <w:color w:val="231F20"/>
          <w:lang w:val="en"/>
        </w:rPr>
        <w:t xml:space="preserve"> suitably experienced part-time </w:t>
      </w:r>
      <w:r w:rsidR="00510F9A">
        <w:rPr>
          <w:rFonts w:cs="Arial"/>
          <w:color w:val="231F20"/>
          <w:lang w:val="en"/>
        </w:rPr>
        <w:t>Receptionist</w:t>
      </w:r>
      <w:r w:rsidR="004D1348">
        <w:rPr>
          <w:rFonts w:cs="Arial"/>
          <w:color w:val="231F20"/>
          <w:lang w:val="en"/>
        </w:rPr>
        <w:t xml:space="preserve"> to join our friendly team</w:t>
      </w:r>
      <w:r w:rsidR="00510F9A">
        <w:rPr>
          <w:rFonts w:cs="Arial"/>
          <w:color w:val="231F20"/>
          <w:lang w:val="en"/>
        </w:rPr>
        <w:t xml:space="preserve">.  </w:t>
      </w:r>
    </w:p>
    <w:p w14:paraId="4B67C2D0" w14:textId="77777777" w:rsidR="00510F9A" w:rsidRDefault="00510F9A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4AA8A869" w14:textId="05EBBFF8" w:rsidR="00A83B02" w:rsidRDefault="00510F9A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  <w:r w:rsidRPr="002B1F48">
        <w:t>The role objective is to deliver a positive and distinctive customer experience and provide a welcoming and professional image of the school to every pupil, parent or visitor. The role is customer facing and will provide ‘first impressions’; therefore, it is critical for the reception team to be focused on customer service at all times. The reception staff also contribute to administrative support to the whole school, including attendance registers.</w:t>
      </w:r>
    </w:p>
    <w:p w14:paraId="5B72DCBF" w14:textId="77777777" w:rsidR="00510F9A" w:rsidRDefault="00510F9A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614C55FF" w14:textId="594EA03C" w:rsidR="00510F9A" w:rsidRPr="00510F9A" w:rsidRDefault="00510F9A" w:rsidP="00EE4ACF">
      <w:pPr>
        <w:spacing w:after="0" w:line="240" w:lineRule="auto"/>
        <w:jc w:val="both"/>
        <w:rPr>
          <w:rFonts w:cstheme="minorHAnsi"/>
          <w:color w:val="231F20"/>
          <w:lang w:val="en"/>
        </w:rPr>
      </w:pPr>
      <w:r w:rsidRPr="00510F9A">
        <w:rPr>
          <w:rFonts w:eastAsia="Times New Roman" w:cstheme="minorHAnsi"/>
          <w:color w:val="3F3F3F"/>
          <w:lang w:eastAsia="en-GB"/>
        </w:rPr>
        <w:t>You will be joining the school at a pivotal time in its history, following our recent announcement to expand to support pupils up to the age of 16</w:t>
      </w:r>
      <w:r>
        <w:rPr>
          <w:rFonts w:eastAsia="Times New Roman" w:cstheme="minorHAnsi"/>
          <w:color w:val="3F3F3F"/>
          <w:lang w:eastAsia="en-GB"/>
        </w:rPr>
        <w:t xml:space="preserve">, which will soon see </w:t>
      </w:r>
      <w:r w:rsidRPr="00510F9A">
        <w:rPr>
          <w:rFonts w:eastAsia="Times New Roman" w:cstheme="minorHAnsi"/>
          <w:color w:val="3F3F3F"/>
          <w:lang w:eastAsia="en-GB"/>
        </w:rPr>
        <w:t xml:space="preserve">a series of improvements to our wonderful site.  </w:t>
      </w:r>
    </w:p>
    <w:p w14:paraId="782C032C" w14:textId="4B829483" w:rsidR="004D1348" w:rsidRDefault="004D1348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5B95C587" w14:textId="5DF00687" w:rsidR="004D1348" w:rsidRDefault="004D1348" w:rsidP="004D1348">
      <w:pPr>
        <w:pStyle w:val="NormalWeb"/>
        <w:rPr>
          <w:rFonts w:asciiTheme="minorHAnsi" w:hAnsiTheme="minorHAnsi" w:cstheme="minorHAnsi"/>
          <w:color w:val="2D2D2D"/>
          <w:sz w:val="22"/>
          <w:szCs w:val="22"/>
        </w:rPr>
      </w:pPr>
      <w:r w:rsidRPr="004D1348">
        <w:rPr>
          <w:rFonts w:asciiTheme="minorHAnsi" w:hAnsiTheme="minorHAnsi" w:cstheme="minorHAnsi"/>
          <w:b/>
          <w:bCs/>
          <w:color w:val="2D2D2D"/>
          <w:sz w:val="22"/>
          <w:szCs w:val="22"/>
        </w:rPr>
        <w:t>BENEFITS OF SERVICE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br/>
        <w:t xml:space="preserve">The school is characterised by a warm, friendly and welcoming atmosphere. Members of staff support one another and this ethos is reflected in the ease of access that all members of staff have to the senior </w:t>
      </w:r>
      <w:r w:rsidR="00510F9A">
        <w:rPr>
          <w:rFonts w:asciiTheme="minorHAnsi" w:hAnsiTheme="minorHAnsi" w:cstheme="minorHAnsi"/>
          <w:color w:val="2D2D2D"/>
          <w:sz w:val="22"/>
          <w:szCs w:val="22"/>
        </w:rPr>
        <w:t>leadership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t xml:space="preserve"> team. Relationships with pupils are respectful, purposeful and warm</w:t>
      </w:r>
      <w:r w:rsidR="00510F9A">
        <w:rPr>
          <w:rFonts w:asciiTheme="minorHAnsi" w:hAnsiTheme="minorHAnsi" w:cstheme="minorHAnsi"/>
          <w:color w:val="2D2D2D"/>
          <w:sz w:val="22"/>
          <w:szCs w:val="22"/>
        </w:rPr>
        <w:t xml:space="preserve"> and our parent body are hugely supportive of and passionate advocates for the school.</w:t>
      </w:r>
    </w:p>
    <w:p w14:paraId="593BBE4F" w14:textId="7417D7BE" w:rsidR="004D1348" w:rsidRPr="004D1348" w:rsidRDefault="004D1348" w:rsidP="004D1348">
      <w:pPr>
        <w:pStyle w:val="NormalWeb"/>
        <w:rPr>
          <w:rFonts w:asciiTheme="minorHAnsi" w:hAnsiTheme="minorHAnsi" w:cstheme="minorHAnsi"/>
          <w:color w:val="2D2D2D"/>
          <w:sz w:val="22"/>
          <w:szCs w:val="22"/>
        </w:rPr>
      </w:pPr>
      <w:r w:rsidRPr="004D1348">
        <w:rPr>
          <w:rFonts w:asciiTheme="minorHAnsi" w:hAnsiTheme="minorHAnsi" w:cstheme="minorHAnsi"/>
          <w:color w:val="2D2D2D"/>
          <w:sz w:val="22"/>
          <w:szCs w:val="22"/>
        </w:rPr>
        <w:t xml:space="preserve">All new colleagues are supported through a personalised induction programme and are appointed a mentor to help them settle in upon arrival. All staff enjoy free on-site parking, an excellent pension scheme </w:t>
      </w:r>
      <w:r>
        <w:rPr>
          <w:rFonts w:asciiTheme="minorHAnsi" w:hAnsiTheme="minorHAnsi" w:cstheme="minorHAnsi"/>
          <w:color w:val="2D2D2D"/>
          <w:sz w:val="22"/>
          <w:szCs w:val="22"/>
        </w:rPr>
        <w:t>plus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DE1269">
        <w:rPr>
          <w:rFonts w:asciiTheme="minorHAnsi" w:hAnsiTheme="minorHAnsi" w:cstheme="minorHAnsi"/>
          <w:color w:val="2D2D2D"/>
          <w:sz w:val="22"/>
          <w:szCs w:val="22"/>
        </w:rPr>
        <w:t xml:space="preserve">free 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t>lunch</w:t>
      </w:r>
      <w:r w:rsidR="00DE1269">
        <w:rPr>
          <w:rFonts w:asciiTheme="minorHAnsi" w:hAnsiTheme="minorHAnsi" w:cstheme="minorHAnsi"/>
          <w:color w:val="2D2D2D"/>
          <w:sz w:val="22"/>
          <w:szCs w:val="22"/>
        </w:rPr>
        <w:t>/supper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t xml:space="preserve"> and refreshments during term time</w:t>
      </w:r>
      <w:r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6400C778" w14:textId="0804F17E" w:rsidR="004D1348" w:rsidRPr="004D1348" w:rsidRDefault="004D1348" w:rsidP="004D1348">
      <w:pPr>
        <w:pStyle w:val="NormalWeb"/>
        <w:rPr>
          <w:rFonts w:asciiTheme="minorHAnsi" w:hAnsiTheme="minorHAnsi" w:cstheme="minorHAnsi"/>
          <w:color w:val="2D2D2D"/>
          <w:sz w:val="22"/>
          <w:szCs w:val="22"/>
        </w:rPr>
      </w:pPr>
      <w:r w:rsidRPr="004D1348">
        <w:rPr>
          <w:rFonts w:asciiTheme="minorHAnsi" w:hAnsiTheme="minorHAnsi" w:cstheme="minorHAnsi"/>
          <w:b/>
          <w:bCs/>
          <w:color w:val="2D2D2D"/>
          <w:sz w:val="22"/>
          <w:szCs w:val="22"/>
        </w:rPr>
        <w:t>START DATE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br/>
        <w:t xml:space="preserve">The School is looking to make the </w:t>
      </w:r>
      <w:r w:rsidR="005F75CC">
        <w:rPr>
          <w:rFonts w:asciiTheme="minorHAnsi" w:hAnsiTheme="minorHAnsi" w:cstheme="minorHAnsi"/>
          <w:color w:val="2D2D2D"/>
          <w:sz w:val="22"/>
          <w:szCs w:val="22"/>
        </w:rPr>
        <w:t>appointment as soon as possible.</w:t>
      </w:r>
      <w:bookmarkStart w:id="0" w:name="_GoBack"/>
      <w:bookmarkEnd w:id="0"/>
    </w:p>
    <w:p w14:paraId="57C4FBB2" w14:textId="592AA75B" w:rsidR="00510F9A" w:rsidRPr="00510F9A" w:rsidRDefault="004D1348" w:rsidP="00510F9A">
      <w:pPr>
        <w:pStyle w:val="NormalWeb"/>
        <w:rPr>
          <w:rFonts w:asciiTheme="minorHAnsi" w:hAnsiTheme="minorHAnsi" w:cstheme="minorHAnsi"/>
          <w:bCs/>
          <w:sz w:val="22"/>
          <w:szCs w:val="22"/>
        </w:rPr>
      </w:pPr>
      <w:r w:rsidRPr="004D1348">
        <w:rPr>
          <w:rFonts w:asciiTheme="minorHAnsi" w:hAnsiTheme="minorHAnsi" w:cstheme="minorHAnsi"/>
          <w:b/>
          <w:bCs/>
          <w:color w:val="2D2D2D"/>
          <w:sz w:val="22"/>
          <w:szCs w:val="22"/>
        </w:rPr>
        <w:t>HOURS OF WORK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br/>
      </w:r>
      <w:r w:rsidR="00510F9A" w:rsidRPr="00510F9A">
        <w:rPr>
          <w:rFonts w:asciiTheme="minorHAnsi" w:hAnsiTheme="minorHAnsi" w:cstheme="minorHAnsi"/>
          <w:bCs/>
          <w:sz w:val="22"/>
          <w:szCs w:val="22"/>
        </w:rPr>
        <w:t xml:space="preserve">Monday to Friday </w:t>
      </w:r>
      <w:r w:rsidR="005F75CC">
        <w:rPr>
          <w:rFonts w:asciiTheme="minorHAnsi" w:hAnsiTheme="minorHAnsi" w:cstheme="minorHAnsi"/>
          <w:bCs/>
          <w:sz w:val="22"/>
          <w:szCs w:val="22"/>
        </w:rPr>
        <w:t>12pm-5pm</w:t>
      </w:r>
      <w:r w:rsidR="00510F9A" w:rsidRPr="00510F9A">
        <w:rPr>
          <w:rFonts w:asciiTheme="minorHAnsi" w:hAnsiTheme="minorHAnsi" w:cstheme="minorHAnsi"/>
          <w:bCs/>
          <w:sz w:val="22"/>
          <w:szCs w:val="22"/>
        </w:rPr>
        <w:t xml:space="preserve">, term-time plus staff training days (currently 6 per year). </w:t>
      </w:r>
    </w:p>
    <w:p w14:paraId="311A59E8" w14:textId="60CEFB2E" w:rsidR="004D1348" w:rsidRPr="00510F9A" w:rsidRDefault="00510F9A" w:rsidP="004D1348">
      <w:pPr>
        <w:pStyle w:val="NormalWeb"/>
        <w:rPr>
          <w:rFonts w:asciiTheme="minorHAnsi" w:hAnsiTheme="minorHAnsi" w:cstheme="minorHAnsi"/>
          <w:color w:val="2D2D2D"/>
          <w:sz w:val="20"/>
          <w:szCs w:val="20"/>
        </w:rPr>
      </w:pPr>
      <w:r w:rsidRPr="00510F9A">
        <w:rPr>
          <w:rFonts w:asciiTheme="minorHAnsi" w:hAnsiTheme="minorHAnsi" w:cstheme="minorHAnsi"/>
          <w:bCs/>
          <w:sz w:val="22"/>
          <w:szCs w:val="22"/>
        </w:rPr>
        <w:t>In addition, the postholder will be required to work eight term-time Saturday mornings across the academic year, each 8</w:t>
      </w:r>
      <w:r w:rsidR="00637431">
        <w:rPr>
          <w:rFonts w:asciiTheme="minorHAnsi" w:hAnsiTheme="minorHAnsi" w:cstheme="minorHAnsi"/>
          <w:bCs/>
          <w:sz w:val="22"/>
          <w:szCs w:val="22"/>
        </w:rPr>
        <w:t>:30</w:t>
      </w:r>
      <w:r w:rsidRPr="00510F9A">
        <w:rPr>
          <w:rFonts w:asciiTheme="minorHAnsi" w:hAnsiTheme="minorHAnsi" w:cstheme="minorHAnsi"/>
          <w:bCs/>
          <w:sz w:val="22"/>
          <w:szCs w:val="22"/>
        </w:rPr>
        <w:t xml:space="preserve">am-1pm.  </w:t>
      </w:r>
    </w:p>
    <w:p w14:paraId="1E473C85" w14:textId="4455D337" w:rsidR="004D1348" w:rsidRPr="004D1348" w:rsidRDefault="004D1348" w:rsidP="004D1348">
      <w:pPr>
        <w:pStyle w:val="NormalWeb"/>
        <w:rPr>
          <w:rFonts w:asciiTheme="minorHAnsi" w:hAnsiTheme="minorHAnsi" w:cstheme="minorHAnsi"/>
          <w:color w:val="2D2D2D"/>
          <w:sz w:val="22"/>
          <w:szCs w:val="22"/>
        </w:rPr>
      </w:pPr>
      <w:r w:rsidRPr="004D1348">
        <w:rPr>
          <w:rFonts w:asciiTheme="minorHAnsi" w:hAnsiTheme="minorHAnsi" w:cstheme="minorHAnsi"/>
          <w:b/>
          <w:bCs/>
          <w:color w:val="2D2D2D"/>
          <w:sz w:val="22"/>
          <w:szCs w:val="22"/>
        </w:rPr>
        <w:lastRenderedPageBreak/>
        <w:t>SALARY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br/>
      </w:r>
      <w:r w:rsidR="00510F9A">
        <w:rPr>
          <w:rFonts w:asciiTheme="minorHAnsi" w:hAnsiTheme="minorHAnsi" w:cstheme="minorHAnsi"/>
          <w:color w:val="2D2D2D"/>
          <w:sz w:val="22"/>
          <w:szCs w:val="22"/>
        </w:rPr>
        <w:t>The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t xml:space="preserve"> salary will be £</w:t>
      </w:r>
      <w:r w:rsidR="00510F9A">
        <w:rPr>
          <w:rFonts w:asciiTheme="minorHAnsi" w:hAnsiTheme="minorHAnsi" w:cstheme="minorHAnsi"/>
          <w:color w:val="2D2D2D"/>
          <w:sz w:val="22"/>
          <w:szCs w:val="22"/>
        </w:rPr>
        <w:t>1</w:t>
      </w:r>
      <w:r w:rsidR="00637431">
        <w:rPr>
          <w:rFonts w:asciiTheme="minorHAnsi" w:hAnsiTheme="minorHAnsi" w:cstheme="minorHAnsi"/>
          <w:color w:val="2D2D2D"/>
          <w:sz w:val="22"/>
          <w:szCs w:val="22"/>
        </w:rPr>
        <w:t>2</w:t>
      </w:r>
      <w:r w:rsidR="00510F9A">
        <w:rPr>
          <w:rFonts w:asciiTheme="minorHAnsi" w:hAnsiTheme="minorHAnsi" w:cstheme="minorHAnsi"/>
          <w:color w:val="2D2D2D"/>
          <w:sz w:val="22"/>
          <w:szCs w:val="22"/>
        </w:rPr>
        <w:t>,000.</w:t>
      </w:r>
    </w:p>
    <w:p w14:paraId="2DE96A1F" w14:textId="06A59542" w:rsidR="004D1348" w:rsidRDefault="004D1348" w:rsidP="004D1348">
      <w:pPr>
        <w:pStyle w:val="NormalWeb"/>
        <w:rPr>
          <w:rFonts w:asciiTheme="minorHAnsi" w:hAnsiTheme="minorHAnsi" w:cstheme="minorHAnsi"/>
          <w:color w:val="2D2D2D"/>
          <w:sz w:val="22"/>
          <w:szCs w:val="22"/>
        </w:rPr>
      </w:pPr>
      <w:r w:rsidRPr="004D1348">
        <w:rPr>
          <w:rFonts w:asciiTheme="minorHAnsi" w:hAnsiTheme="minorHAnsi" w:cstheme="minorHAnsi"/>
          <w:b/>
          <w:bCs/>
          <w:color w:val="2D2D2D"/>
          <w:sz w:val="22"/>
          <w:szCs w:val="22"/>
        </w:rPr>
        <w:t>PENSION &amp; LIFE COVER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br/>
        <w:t>The School has an A</w:t>
      </w:r>
      <w:r w:rsidR="00485DDB">
        <w:rPr>
          <w:rFonts w:asciiTheme="minorHAnsi" w:hAnsiTheme="minorHAnsi" w:cstheme="minorHAnsi"/>
          <w:color w:val="2D2D2D"/>
          <w:sz w:val="22"/>
          <w:szCs w:val="22"/>
        </w:rPr>
        <w:t xml:space="preserve">egon </w:t>
      </w:r>
      <w:r w:rsidRPr="004D1348">
        <w:rPr>
          <w:rFonts w:asciiTheme="minorHAnsi" w:hAnsiTheme="minorHAnsi" w:cstheme="minorHAnsi"/>
          <w:color w:val="2D2D2D"/>
          <w:sz w:val="22"/>
          <w:szCs w:val="22"/>
        </w:rPr>
        <w:t>Pension Scheme for Support Staff which you will have the option to join</w:t>
      </w:r>
      <w:r w:rsidR="00485DDB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Pr="00485DDB">
        <w:rPr>
          <w:rFonts w:asciiTheme="minorHAnsi" w:hAnsiTheme="minorHAnsi" w:cstheme="minorHAnsi"/>
          <w:color w:val="2D2D2D"/>
          <w:sz w:val="22"/>
          <w:szCs w:val="22"/>
        </w:rPr>
        <w:t>with a</w:t>
      </w:r>
      <w:r w:rsidR="00485DDB" w:rsidRPr="00485DDB">
        <w:rPr>
          <w:rFonts w:asciiTheme="minorHAnsi" w:hAnsiTheme="minorHAnsi" w:cstheme="minorHAnsi"/>
          <w:color w:val="2D2D2D"/>
          <w:sz w:val="22"/>
          <w:szCs w:val="22"/>
        </w:rPr>
        <w:t xml:space="preserve">n enhanced </w:t>
      </w:r>
      <w:r w:rsidRPr="00485DDB">
        <w:rPr>
          <w:rFonts w:asciiTheme="minorHAnsi" w:hAnsiTheme="minorHAnsi" w:cstheme="minorHAnsi"/>
          <w:color w:val="2D2D2D"/>
          <w:sz w:val="22"/>
          <w:szCs w:val="22"/>
        </w:rPr>
        <w:t>employer contribution.</w:t>
      </w:r>
    </w:p>
    <w:p w14:paraId="7FF21567" w14:textId="32736AB4" w:rsidR="00933BBE" w:rsidRDefault="00933BBE" w:rsidP="004D1348">
      <w:pPr>
        <w:pStyle w:val="NormalWeb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933BBE">
        <w:rPr>
          <w:rFonts w:asciiTheme="minorHAnsi" w:hAnsiTheme="minorHAnsi" w:cstheme="minorHAnsi"/>
          <w:b/>
          <w:bCs/>
          <w:color w:val="2D2D2D"/>
          <w:sz w:val="22"/>
          <w:szCs w:val="22"/>
        </w:rPr>
        <w:t>HOW TO APPLY</w:t>
      </w:r>
    </w:p>
    <w:p w14:paraId="10D13922" w14:textId="47DACC1D" w:rsidR="00933BBE" w:rsidRPr="00933BBE" w:rsidRDefault="00933BBE" w:rsidP="004D1348">
      <w:pPr>
        <w:pStyle w:val="NormalWeb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Please complete an application form, including a supporting letter addressed to our Headmaster Mr Mark Howe, and return a signed copy by email to </w:t>
      </w:r>
      <w:r w:rsidRPr="00933BBE">
        <w:rPr>
          <w:rFonts w:asciiTheme="minorHAnsi" w:hAnsiTheme="minorHAnsi" w:cstheme="minorHAnsi"/>
          <w:b/>
          <w:bCs/>
          <w:color w:val="2D2D2D"/>
          <w:sz w:val="22"/>
          <w:szCs w:val="22"/>
        </w:rPr>
        <w:t>office@fsmschool.com</w:t>
      </w:r>
    </w:p>
    <w:p w14:paraId="35AF52D3" w14:textId="77777777" w:rsidR="004D1348" w:rsidRPr="004D1348" w:rsidRDefault="004D1348" w:rsidP="00EE4A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</w:p>
    <w:p w14:paraId="11857699" w14:textId="77777777" w:rsidR="00510F9A" w:rsidRPr="00510F9A" w:rsidRDefault="00510F9A" w:rsidP="00510F9A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3F3F3F"/>
          <w:lang w:eastAsia="en-GB"/>
        </w:rPr>
      </w:pPr>
      <w:r w:rsidRPr="00510F9A">
        <w:rPr>
          <w:rFonts w:eastAsia="Times New Roman" w:cstheme="minorHAnsi"/>
          <w:color w:val="3F3F3F"/>
          <w:lang w:eastAsia="en-GB"/>
        </w:rPr>
        <w:t xml:space="preserve">The school will review applications on a rolling basis. </w:t>
      </w:r>
      <w:r w:rsidRPr="00510F9A">
        <w:rPr>
          <w:rFonts w:eastAsia="Times New Roman" w:cstheme="minorHAnsi"/>
          <w:b/>
          <w:bCs/>
          <w:color w:val="3F3F3F"/>
          <w:lang w:eastAsia="en-GB"/>
        </w:rPr>
        <w:t>Early applications are encouraged.</w:t>
      </w:r>
    </w:p>
    <w:p w14:paraId="0B56AEBE" w14:textId="77777777" w:rsidR="004B55D8" w:rsidRPr="00A83B02" w:rsidRDefault="004B55D8" w:rsidP="00EE4ACF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177A77B5" w14:textId="77777777" w:rsidR="00A83B02" w:rsidRPr="00A83B02" w:rsidRDefault="00A83B02" w:rsidP="00A83B02">
      <w:pPr>
        <w:spacing w:after="0" w:line="240" w:lineRule="auto"/>
        <w:jc w:val="both"/>
        <w:rPr>
          <w:rFonts w:eastAsia="Times New Roman" w:cstheme="minorHAnsi"/>
          <w:b/>
          <w:lang w:val="en-US" w:eastAsia="en-GB"/>
        </w:rPr>
      </w:pPr>
      <w:r w:rsidRPr="00A83B02">
        <w:rPr>
          <w:rFonts w:eastAsia="Times New Roman" w:cstheme="minorHAnsi"/>
          <w:b/>
          <w:lang w:val="en-US" w:eastAsia="en-GB"/>
        </w:rPr>
        <w:t xml:space="preserve">We are committed to the safeguarding of children and young people and we expect all staff to share this commitment. All applicants will be subject to pre-employment screening, which includes an enhanced DBS and reference check prior to appointment.   </w:t>
      </w:r>
    </w:p>
    <w:p w14:paraId="504F1592" w14:textId="77777777" w:rsidR="00EE4ACF" w:rsidRPr="00A83B02" w:rsidRDefault="00EE4ACF" w:rsidP="00EE4ACF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04FB726F" w14:textId="77777777" w:rsidR="00EE4ACF" w:rsidRPr="00EC7702" w:rsidRDefault="00EE4ACF" w:rsidP="00EE4A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</w:p>
    <w:p w14:paraId="3D61D17C" w14:textId="77777777" w:rsidR="00EE4ACF" w:rsidRPr="000137C4" w:rsidRDefault="00EE4ACF" w:rsidP="00EE4ACF">
      <w:pPr>
        <w:rPr>
          <w:sz w:val="24"/>
          <w:szCs w:val="24"/>
        </w:rPr>
      </w:pPr>
    </w:p>
    <w:p w14:paraId="6CAE4E9F" w14:textId="77777777" w:rsidR="005E5D02" w:rsidRDefault="005E5D02"/>
    <w:sectPr w:rsidR="005E5D02" w:rsidSect="00636688">
      <w:pgSz w:w="11900" w:h="16840"/>
      <w:pgMar w:top="28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3ADC2" w14:textId="77777777" w:rsidR="006B75FE" w:rsidRDefault="006B75FE" w:rsidP="00636688">
      <w:r>
        <w:separator/>
      </w:r>
    </w:p>
  </w:endnote>
  <w:endnote w:type="continuationSeparator" w:id="0">
    <w:p w14:paraId="69343AE0" w14:textId="77777777" w:rsidR="006B75FE" w:rsidRDefault="006B75FE" w:rsidP="006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E679F" w14:textId="77777777" w:rsidR="006B75FE" w:rsidRDefault="006B75FE" w:rsidP="00636688">
      <w:r>
        <w:separator/>
      </w:r>
    </w:p>
  </w:footnote>
  <w:footnote w:type="continuationSeparator" w:id="0">
    <w:p w14:paraId="0651E32A" w14:textId="77777777" w:rsidR="006B75FE" w:rsidRDefault="006B75FE" w:rsidP="0063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CF"/>
    <w:rsid w:val="000E52CA"/>
    <w:rsid w:val="00184BA7"/>
    <w:rsid w:val="0020736B"/>
    <w:rsid w:val="00210A0F"/>
    <w:rsid w:val="003450CD"/>
    <w:rsid w:val="0036429E"/>
    <w:rsid w:val="0037523B"/>
    <w:rsid w:val="003A769A"/>
    <w:rsid w:val="00437722"/>
    <w:rsid w:val="00474F80"/>
    <w:rsid w:val="00485DDB"/>
    <w:rsid w:val="004B55D8"/>
    <w:rsid w:val="004C6BA4"/>
    <w:rsid w:val="004D1348"/>
    <w:rsid w:val="00510F9A"/>
    <w:rsid w:val="00565BA6"/>
    <w:rsid w:val="00593655"/>
    <w:rsid w:val="005E5D02"/>
    <w:rsid w:val="005F75CC"/>
    <w:rsid w:val="00636688"/>
    <w:rsid w:val="00637431"/>
    <w:rsid w:val="006B75FE"/>
    <w:rsid w:val="006C483E"/>
    <w:rsid w:val="00750E9B"/>
    <w:rsid w:val="007B47E5"/>
    <w:rsid w:val="0080286C"/>
    <w:rsid w:val="00811A77"/>
    <w:rsid w:val="0081298D"/>
    <w:rsid w:val="00845E13"/>
    <w:rsid w:val="008A5F48"/>
    <w:rsid w:val="008E64AF"/>
    <w:rsid w:val="009316AA"/>
    <w:rsid w:val="00933BBE"/>
    <w:rsid w:val="0093432B"/>
    <w:rsid w:val="00A83B02"/>
    <w:rsid w:val="00A84631"/>
    <w:rsid w:val="00AA7D43"/>
    <w:rsid w:val="00AE42E9"/>
    <w:rsid w:val="00AF03A7"/>
    <w:rsid w:val="00B1226E"/>
    <w:rsid w:val="00B412F0"/>
    <w:rsid w:val="00BD45D4"/>
    <w:rsid w:val="00C2164A"/>
    <w:rsid w:val="00CB616A"/>
    <w:rsid w:val="00DE1269"/>
    <w:rsid w:val="00EE4ACF"/>
    <w:rsid w:val="00EF0E88"/>
    <w:rsid w:val="00F145E6"/>
    <w:rsid w:val="00F92343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A8A16"/>
  <w14:defaultImageDpi w14:val="300"/>
  <w15:docId w15:val="{06639ACF-08E3-45A1-A114-E03D7271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83E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6C483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688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6366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688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63668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williams\AppData\Roaming\Microsoft\Templates\EFAcademy_A4_portrait_7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EFAcademy_A4_portrait_75mm</Template>
  <TotalTime>14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 Education First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Williams</dc:creator>
  <cp:lastModifiedBy>Sadie Pretty</cp:lastModifiedBy>
  <cp:revision>29</cp:revision>
  <dcterms:created xsi:type="dcterms:W3CDTF">2016-10-28T15:18:00Z</dcterms:created>
  <dcterms:modified xsi:type="dcterms:W3CDTF">2023-09-19T09:21:00Z</dcterms:modified>
</cp:coreProperties>
</file>